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9696" w14:textId="77777777" w:rsidR="004360A7" w:rsidRPr="004360A7" w:rsidRDefault="004360A7" w:rsidP="004360A7">
      <w:pPr>
        <w:tabs>
          <w:tab w:val="left" w:pos="0"/>
          <w:tab w:val="left" w:pos="360"/>
        </w:tabs>
        <w:rPr>
          <w:b/>
          <w:bCs/>
          <w:sz w:val="32"/>
          <w:szCs w:val="32"/>
          <w:u w:val="single"/>
        </w:rPr>
      </w:pPr>
      <w:r w:rsidRPr="004360A7">
        <w:rPr>
          <w:b/>
          <w:bCs/>
          <w:sz w:val="32"/>
          <w:szCs w:val="32"/>
          <w:u w:val="single"/>
        </w:rPr>
        <w:t>Installationsbeleg des durchführenden Installationsbetriebes</w:t>
      </w:r>
    </w:p>
    <w:p w14:paraId="4387AE74" w14:textId="77777777" w:rsidR="00C73127" w:rsidRDefault="00C73127" w:rsidP="00EC5F98">
      <w:pPr>
        <w:tabs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1B1013E8" w14:textId="77777777" w:rsidR="00DC4E7C" w:rsidRPr="00FF698A" w:rsidRDefault="00DC4E7C" w:rsidP="00EC5F98">
      <w:pPr>
        <w:tabs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473C7760" w14:textId="77777777" w:rsidR="00C73127" w:rsidRPr="00FF698A" w:rsidRDefault="00C73127" w:rsidP="00EC5F98">
      <w:pPr>
        <w:tabs>
          <w:tab w:val="left" w:pos="0"/>
          <w:tab w:val="left" w:pos="360"/>
        </w:tabs>
        <w:ind w:left="360" w:hanging="360"/>
        <w:rPr>
          <w:sz w:val="22"/>
          <w:szCs w:val="22"/>
        </w:rPr>
      </w:pPr>
    </w:p>
    <w:p w14:paraId="75BC728B" w14:textId="77777777" w:rsidR="00C73127" w:rsidRPr="004360A7" w:rsidRDefault="00C73127" w:rsidP="00EC5F98">
      <w:pPr>
        <w:tabs>
          <w:tab w:val="left" w:pos="0"/>
          <w:tab w:val="left" w:pos="360"/>
        </w:tabs>
        <w:ind w:left="360" w:hanging="360"/>
        <w:rPr>
          <w:b/>
        </w:rPr>
      </w:pPr>
      <w:r w:rsidRPr="004360A7">
        <w:rPr>
          <w:b/>
        </w:rPr>
        <w:t>Durch einen zugelassenen Installateur auszufüllen:</w:t>
      </w:r>
    </w:p>
    <w:p w14:paraId="085E1B32" w14:textId="77777777" w:rsidR="004360A7" w:rsidRPr="004360A7" w:rsidRDefault="004360A7" w:rsidP="004360A7">
      <w:pPr>
        <w:tabs>
          <w:tab w:val="left" w:pos="360"/>
        </w:tabs>
      </w:pPr>
    </w:p>
    <w:p w14:paraId="32E4BA45" w14:textId="26FB0E3E" w:rsidR="004360A7" w:rsidRPr="004360A7" w:rsidRDefault="004360A7" w:rsidP="004360A7">
      <w:pPr>
        <w:tabs>
          <w:tab w:val="left" w:pos="360"/>
        </w:tabs>
      </w:pPr>
      <w:r w:rsidRPr="004360A7">
        <w:t>Angaben zum Zähler: (auszufüllen vom Installateur)</w:t>
      </w:r>
    </w:p>
    <w:p w14:paraId="0BCABEA3" w14:textId="77777777" w:rsidR="004360A7" w:rsidRPr="004360A7" w:rsidRDefault="004360A7" w:rsidP="004360A7">
      <w:pPr>
        <w:tabs>
          <w:tab w:val="left" w:pos="360"/>
        </w:tabs>
      </w:pPr>
    </w:p>
    <w:p w14:paraId="7C003752" w14:textId="77777777" w:rsidR="004360A7" w:rsidRPr="004360A7" w:rsidRDefault="004360A7" w:rsidP="004360A7">
      <w:pPr>
        <w:tabs>
          <w:tab w:val="left" w:pos="360"/>
        </w:tabs>
      </w:pPr>
      <w:r w:rsidRPr="004360A7">
        <w:t>Stand:</w:t>
      </w:r>
      <w:r w:rsidRPr="004360A7">
        <w:tab/>
      </w:r>
      <w:r w:rsidRPr="004360A7">
        <w:tab/>
        <w:t>……………………</w:t>
      </w:r>
    </w:p>
    <w:p w14:paraId="2F574943" w14:textId="77777777" w:rsidR="004360A7" w:rsidRPr="004360A7" w:rsidRDefault="004360A7" w:rsidP="004360A7">
      <w:pPr>
        <w:tabs>
          <w:tab w:val="left" w:pos="360"/>
        </w:tabs>
      </w:pPr>
    </w:p>
    <w:p w14:paraId="42A26E93" w14:textId="194F0D81" w:rsidR="004360A7" w:rsidRPr="004360A7" w:rsidRDefault="004360A7" w:rsidP="004360A7">
      <w:pPr>
        <w:tabs>
          <w:tab w:val="left" w:pos="360"/>
        </w:tabs>
      </w:pPr>
      <w:proofErr w:type="spellStart"/>
      <w:r w:rsidRPr="004360A7">
        <w:t>Eichjahr</w:t>
      </w:r>
      <w:proofErr w:type="spellEnd"/>
      <w:r w:rsidRPr="004360A7">
        <w:t>:</w:t>
      </w:r>
      <w:r w:rsidRPr="004360A7">
        <w:tab/>
        <w:t>……………………</w:t>
      </w:r>
    </w:p>
    <w:p w14:paraId="6C78D212" w14:textId="77777777" w:rsidR="004360A7" w:rsidRPr="004360A7" w:rsidRDefault="004360A7" w:rsidP="004360A7">
      <w:pPr>
        <w:tabs>
          <w:tab w:val="left" w:pos="360"/>
        </w:tabs>
      </w:pPr>
    </w:p>
    <w:p w14:paraId="721FE01E" w14:textId="08C5DC8B" w:rsidR="004360A7" w:rsidRPr="004360A7" w:rsidRDefault="004360A7" w:rsidP="004360A7">
      <w:pPr>
        <w:tabs>
          <w:tab w:val="left" w:pos="360"/>
        </w:tabs>
      </w:pPr>
      <w:r w:rsidRPr="004360A7">
        <w:t>Nummer:</w:t>
      </w:r>
      <w:r w:rsidRPr="004360A7">
        <w:tab/>
        <w:t>……………………</w:t>
      </w:r>
    </w:p>
    <w:p w14:paraId="4BE5C82C" w14:textId="77777777" w:rsidR="004360A7" w:rsidRPr="004360A7" w:rsidRDefault="004360A7" w:rsidP="004360A7">
      <w:pPr>
        <w:tabs>
          <w:tab w:val="left" w:pos="360"/>
        </w:tabs>
      </w:pPr>
    </w:p>
    <w:p w14:paraId="493D21C4" w14:textId="77777777" w:rsidR="004360A7" w:rsidRPr="004360A7" w:rsidRDefault="004360A7" w:rsidP="004360A7">
      <w:pPr>
        <w:tabs>
          <w:tab w:val="left" w:pos="360"/>
        </w:tabs>
      </w:pPr>
      <w:r w:rsidRPr="004360A7">
        <w:t>Einbaudatum:</w:t>
      </w:r>
      <w:r w:rsidRPr="004360A7">
        <w:tab/>
        <w:t>……………………</w:t>
      </w:r>
    </w:p>
    <w:p w14:paraId="59832213" w14:textId="77777777" w:rsidR="00C73127" w:rsidRPr="004360A7" w:rsidRDefault="00C73127" w:rsidP="00EC5F98">
      <w:pPr>
        <w:tabs>
          <w:tab w:val="left" w:pos="0"/>
          <w:tab w:val="left" w:pos="360"/>
        </w:tabs>
        <w:ind w:left="360" w:hanging="360"/>
      </w:pPr>
    </w:p>
    <w:p w14:paraId="22DDF661" w14:textId="77777777" w:rsidR="004360A7" w:rsidRPr="004360A7" w:rsidRDefault="004360A7" w:rsidP="00EC5F98">
      <w:pPr>
        <w:tabs>
          <w:tab w:val="left" w:pos="0"/>
          <w:tab w:val="left" w:pos="360"/>
        </w:tabs>
        <w:ind w:left="360" w:hanging="360"/>
      </w:pPr>
    </w:p>
    <w:p w14:paraId="16BF1C2E" w14:textId="77777777" w:rsidR="00C73127" w:rsidRPr="004360A7" w:rsidRDefault="00C73127" w:rsidP="00FF698A">
      <w:pPr>
        <w:numPr>
          <w:ilvl w:val="0"/>
          <w:numId w:val="2"/>
        </w:numPr>
        <w:tabs>
          <w:tab w:val="clear" w:pos="720"/>
          <w:tab w:val="left" w:pos="0"/>
          <w:tab w:val="num" w:pos="360"/>
        </w:tabs>
        <w:ind w:hanging="720"/>
      </w:pPr>
      <w:proofErr w:type="gramStart"/>
      <w:r w:rsidRPr="004360A7">
        <w:t>Installateur  -</w:t>
      </w:r>
      <w:proofErr w:type="gramEnd"/>
      <w:r w:rsidRPr="004360A7">
        <w:t xml:space="preserve">  Name, Vorname, Firma</w:t>
      </w:r>
    </w:p>
    <w:p w14:paraId="3CA8CC0E" w14:textId="77777777" w:rsidR="00864B73" w:rsidRPr="004360A7" w:rsidRDefault="00864B73" w:rsidP="00FF698A">
      <w:pPr>
        <w:tabs>
          <w:tab w:val="left" w:pos="0"/>
          <w:tab w:val="left" w:pos="360"/>
        </w:tabs>
        <w:ind w:left="360"/>
      </w:pPr>
    </w:p>
    <w:p w14:paraId="32A90988" w14:textId="564E2BE7" w:rsidR="00FF698A" w:rsidRPr="004360A7" w:rsidRDefault="00C73127" w:rsidP="00FF698A">
      <w:pPr>
        <w:tabs>
          <w:tab w:val="left" w:pos="0"/>
          <w:tab w:val="left" w:pos="360"/>
        </w:tabs>
        <w:ind w:left="360"/>
      </w:pPr>
      <w:r w:rsidRPr="004360A7">
        <w:t>____________________________________________________________________</w:t>
      </w:r>
      <w:r w:rsidR="000A6630" w:rsidRPr="004360A7">
        <w:t>____</w:t>
      </w:r>
    </w:p>
    <w:p w14:paraId="19DF7515" w14:textId="77777777" w:rsidR="00FF698A" w:rsidRPr="004360A7" w:rsidRDefault="00FF698A" w:rsidP="00FF698A">
      <w:pPr>
        <w:tabs>
          <w:tab w:val="left" w:pos="0"/>
          <w:tab w:val="left" w:pos="360"/>
        </w:tabs>
        <w:ind w:left="360"/>
      </w:pPr>
      <w:r w:rsidRPr="004360A7">
        <w:t>Anschrift (Straße, Haus-Nr., Postleitzahl, Ort)</w:t>
      </w:r>
    </w:p>
    <w:p w14:paraId="2C9B75D4" w14:textId="77777777" w:rsidR="00864B73" w:rsidRPr="004360A7" w:rsidRDefault="00864B73" w:rsidP="00FF698A">
      <w:pPr>
        <w:tabs>
          <w:tab w:val="left" w:pos="0"/>
          <w:tab w:val="left" w:pos="360"/>
        </w:tabs>
        <w:ind w:left="360"/>
      </w:pPr>
    </w:p>
    <w:p w14:paraId="63041FA1" w14:textId="2968EF9A" w:rsidR="000F003B" w:rsidRDefault="00FF698A" w:rsidP="00FF698A">
      <w:pPr>
        <w:tabs>
          <w:tab w:val="left" w:pos="0"/>
          <w:tab w:val="left" w:pos="360"/>
        </w:tabs>
        <w:ind w:left="360"/>
      </w:pPr>
      <w:r w:rsidRPr="004360A7">
        <w:t>____________________________________________________________________</w:t>
      </w:r>
      <w:r w:rsidR="000A6630" w:rsidRPr="004360A7">
        <w:t>____</w:t>
      </w:r>
    </w:p>
    <w:p w14:paraId="1884B8F9" w14:textId="77777777" w:rsidR="004360A7" w:rsidRPr="004360A7" w:rsidRDefault="004360A7" w:rsidP="00FF698A">
      <w:pPr>
        <w:tabs>
          <w:tab w:val="left" w:pos="0"/>
          <w:tab w:val="left" w:pos="360"/>
        </w:tabs>
        <w:ind w:left="360"/>
      </w:pPr>
    </w:p>
    <w:p w14:paraId="303E469F" w14:textId="439FEC8A" w:rsidR="00FF698A" w:rsidRDefault="00FF698A" w:rsidP="00FF698A">
      <w:pPr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4360A7">
        <w:t xml:space="preserve">Der Wasserzähler wird nach den Vorgaben des Zweckverbandes </w:t>
      </w:r>
      <w:r w:rsidRPr="004360A7">
        <w:rPr>
          <w:u w:val="single"/>
        </w:rPr>
        <w:t xml:space="preserve">ordnungsgemäß </w:t>
      </w:r>
      <w:r w:rsidR="00DC4E7C" w:rsidRPr="004360A7">
        <w:rPr>
          <w:u w:val="single"/>
        </w:rPr>
        <w:t xml:space="preserve">fest </w:t>
      </w:r>
      <w:r w:rsidRPr="004360A7">
        <w:rPr>
          <w:u w:val="single"/>
        </w:rPr>
        <w:t>eingebaut</w:t>
      </w:r>
      <w:r w:rsidR="00DC4E7C" w:rsidRPr="004360A7">
        <w:rPr>
          <w:u w:val="single"/>
        </w:rPr>
        <w:t xml:space="preserve">, </w:t>
      </w:r>
      <w:r w:rsidR="000A23A4" w:rsidRPr="004360A7">
        <w:rPr>
          <w:u w:val="single"/>
        </w:rPr>
        <w:t>geeicht und verplombt</w:t>
      </w:r>
      <w:r w:rsidRPr="004360A7">
        <w:t>.</w:t>
      </w:r>
      <w:r w:rsidR="000A23A4" w:rsidRPr="004360A7">
        <w:t xml:space="preserve"> </w:t>
      </w:r>
      <w:r w:rsidRPr="004360A7">
        <w:t xml:space="preserve">Der Zähler misst nur </w:t>
      </w:r>
      <w:r w:rsidR="000A23A4" w:rsidRPr="004360A7">
        <w:t xml:space="preserve">auf dem Grundstück zurückgehaltenes oder verbrauchtes </w:t>
      </w:r>
      <w:r w:rsidRPr="004360A7">
        <w:t>Wasser.</w:t>
      </w:r>
      <w:r w:rsidR="00DC4E7C" w:rsidRPr="004360A7">
        <w:t xml:space="preserve"> Er muss alle 6 Jahre erneuert werden.</w:t>
      </w:r>
    </w:p>
    <w:p w14:paraId="14F58D7B" w14:textId="77777777" w:rsidR="004360A7" w:rsidRDefault="004360A7" w:rsidP="004360A7">
      <w:pPr>
        <w:ind w:left="360"/>
      </w:pPr>
    </w:p>
    <w:p w14:paraId="04BD8C4C" w14:textId="77777777" w:rsidR="004360A7" w:rsidRDefault="004360A7" w:rsidP="004360A7">
      <w:pPr>
        <w:ind w:left="360"/>
      </w:pPr>
    </w:p>
    <w:p w14:paraId="20F6C0DC" w14:textId="77777777" w:rsidR="004360A7" w:rsidRPr="004360A7" w:rsidRDefault="004360A7" w:rsidP="004360A7">
      <w:pPr>
        <w:ind w:left="360"/>
      </w:pPr>
    </w:p>
    <w:p w14:paraId="79C10244" w14:textId="40759DE6" w:rsidR="00EC365B" w:rsidRPr="004360A7" w:rsidRDefault="00FF698A" w:rsidP="000A6630">
      <w:pPr>
        <w:tabs>
          <w:tab w:val="left" w:pos="360"/>
        </w:tabs>
      </w:pPr>
      <w:r w:rsidRPr="004360A7">
        <w:tab/>
      </w:r>
      <w:r w:rsidR="000A6630" w:rsidRPr="004360A7">
        <w:t>________________________________________________________________________</w:t>
      </w:r>
    </w:p>
    <w:p w14:paraId="7C80E761" w14:textId="77777777" w:rsidR="00864B73" w:rsidRPr="004360A7" w:rsidRDefault="00864B73" w:rsidP="000A6630">
      <w:pPr>
        <w:tabs>
          <w:tab w:val="left" w:pos="360"/>
        </w:tabs>
      </w:pPr>
    </w:p>
    <w:p w14:paraId="78397E07" w14:textId="03D18E5C" w:rsidR="00EC365B" w:rsidRPr="004360A7" w:rsidRDefault="00FF698A" w:rsidP="000A6630">
      <w:pPr>
        <w:tabs>
          <w:tab w:val="left" w:pos="360"/>
        </w:tabs>
      </w:pPr>
      <w:r w:rsidRPr="004360A7">
        <w:tab/>
      </w:r>
      <w:r w:rsidR="000A6630" w:rsidRPr="004360A7">
        <w:t>Firmenstempel</w:t>
      </w:r>
      <w:r w:rsidR="000A6630" w:rsidRPr="004360A7">
        <w:tab/>
      </w:r>
      <w:r w:rsidR="000A6630" w:rsidRPr="004360A7">
        <w:tab/>
      </w:r>
      <w:r w:rsidR="000A6630" w:rsidRPr="004360A7">
        <w:tab/>
        <w:t>Datum</w:t>
      </w:r>
      <w:r w:rsidR="000A6630" w:rsidRPr="004360A7">
        <w:tab/>
      </w:r>
      <w:r w:rsidR="000A6630" w:rsidRPr="004360A7">
        <w:tab/>
      </w:r>
      <w:r w:rsidR="000A6630" w:rsidRPr="004360A7">
        <w:tab/>
        <w:t>Unterschrift des Installateurs</w:t>
      </w:r>
    </w:p>
    <w:p w14:paraId="528700D6" w14:textId="77777777" w:rsidR="00DC4E7C" w:rsidRPr="004360A7" w:rsidRDefault="00DC4E7C" w:rsidP="000A6630">
      <w:pPr>
        <w:tabs>
          <w:tab w:val="left" w:pos="360"/>
        </w:tabs>
      </w:pPr>
    </w:p>
    <w:p w14:paraId="7BF36758" w14:textId="77777777" w:rsidR="00C61C0E" w:rsidRPr="004360A7" w:rsidRDefault="00C61C0E" w:rsidP="000A6630">
      <w:pPr>
        <w:tabs>
          <w:tab w:val="left" w:pos="360"/>
        </w:tabs>
      </w:pPr>
    </w:p>
    <w:p w14:paraId="1DCB33FE" w14:textId="77777777" w:rsidR="00DC4E7C" w:rsidRPr="004360A7" w:rsidRDefault="00DC4E7C" w:rsidP="000A6630">
      <w:pPr>
        <w:tabs>
          <w:tab w:val="left" w:pos="360"/>
        </w:tabs>
      </w:pPr>
    </w:p>
    <w:p w14:paraId="2C680FEA" w14:textId="77777777" w:rsidR="00864239" w:rsidRPr="004360A7" w:rsidRDefault="00864239" w:rsidP="000A6630">
      <w:pPr>
        <w:tabs>
          <w:tab w:val="left" w:pos="360"/>
        </w:tabs>
      </w:pPr>
    </w:p>
    <w:p w14:paraId="2F374306" w14:textId="77777777" w:rsidR="00864239" w:rsidRPr="004360A7" w:rsidRDefault="00864239" w:rsidP="000A6630">
      <w:pPr>
        <w:tabs>
          <w:tab w:val="left" w:pos="360"/>
        </w:tabs>
      </w:pPr>
    </w:p>
    <w:p w14:paraId="76130DCD" w14:textId="71559B30" w:rsidR="00864239" w:rsidRPr="004360A7" w:rsidRDefault="004360A7" w:rsidP="000A6630">
      <w:pPr>
        <w:tabs>
          <w:tab w:val="left" w:pos="360"/>
        </w:tabs>
      </w:pPr>
      <w:r w:rsidRPr="004360A7">
        <w:t>Wird von der Gemeinde ausgefüllt:</w:t>
      </w:r>
    </w:p>
    <w:p w14:paraId="43365E78" w14:textId="77777777" w:rsidR="004360A7" w:rsidRPr="004360A7" w:rsidRDefault="004360A7" w:rsidP="000A6630">
      <w:pPr>
        <w:tabs>
          <w:tab w:val="left" w:pos="360"/>
        </w:tabs>
      </w:pPr>
    </w:p>
    <w:p w14:paraId="54055C65" w14:textId="77777777" w:rsidR="00864239" w:rsidRPr="004360A7" w:rsidRDefault="00864239" w:rsidP="000A6630">
      <w:pPr>
        <w:tabs>
          <w:tab w:val="left" w:pos="360"/>
        </w:tabs>
      </w:pPr>
    </w:p>
    <w:p w14:paraId="6CB67052" w14:textId="77777777" w:rsidR="00864239" w:rsidRPr="004360A7" w:rsidRDefault="00864239" w:rsidP="000A6630">
      <w:pPr>
        <w:tabs>
          <w:tab w:val="left" w:pos="360"/>
        </w:tabs>
      </w:pPr>
      <w:r w:rsidRPr="004360A7">
        <w:t>Kontrolliert wurde am……………………………………………………</w:t>
      </w:r>
      <w:proofErr w:type="gramStart"/>
      <w:r w:rsidRPr="004360A7">
        <w:t>…….</w:t>
      </w:r>
      <w:proofErr w:type="gramEnd"/>
      <w:r w:rsidRPr="004360A7">
        <w:t>.</w:t>
      </w:r>
    </w:p>
    <w:p w14:paraId="2DFFEDA1" w14:textId="77777777" w:rsidR="00864239" w:rsidRPr="004360A7" w:rsidRDefault="00864239" w:rsidP="000A6630">
      <w:pPr>
        <w:tabs>
          <w:tab w:val="left" w:pos="360"/>
        </w:tabs>
      </w:pPr>
    </w:p>
    <w:p w14:paraId="4E4C0C6F" w14:textId="77777777" w:rsidR="00864239" w:rsidRPr="004360A7" w:rsidRDefault="00864239" w:rsidP="000A6630">
      <w:pPr>
        <w:tabs>
          <w:tab w:val="left" w:pos="360"/>
        </w:tabs>
      </w:pPr>
    </w:p>
    <w:p w14:paraId="5685DB16" w14:textId="77777777" w:rsidR="00864239" w:rsidRPr="004360A7" w:rsidRDefault="00864239" w:rsidP="000A6630">
      <w:pPr>
        <w:tabs>
          <w:tab w:val="left" w:pos="360"/>
        </w:tabs>
      </w:pPr>
      <w:r w:rsidRPr="004360A7">
        <w:t>Festgestellte Mängel…………………………………………………………….</w:t>
      </w:r>
    </w:p>
    <w:p w14:paraId="05C3E0D7" w14:textId="0D64A900" w:rsidR="00DC4E7C" w:rsidRPr="00864239" w:rsidRDefault="00DC4E7C" w:rsidP="000A6630">
      <w:pPr>
        <w:tabs>
          <w:tab w:val="left" w:pos="360"/>
        </w:tabs>
        <w:rPr>
          <w:sz w:val="28"/>
          <w:szCs w:val="28"/>
        </w:rPr>
      </w:pPr>
    </w:p>
    <w:sectPr w:rsidR="00DC4E7C" w:rsidRPr="008642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759C6"/>
    <w:multiLevelType w:val="multilevel"/>
    <w:tmpl w:val="83B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612DF0"/>
    <w:multiLevelType w:val="hybridMultilevel"/>
    <w:tmpl w:val="06B0F03A"/>
    <w:lvl w:ilvl="0" w:tplc="57B8A4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7E0973"/>
    <w:multiLevelType w:val="hybridMultilevel"/>
    <w:tmpl w:val="C3F420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345232">
    <w:abstractNumId w:val="1"/>
  </w:num>
  <w:num w:numId="2" w16cid:durableId="811991070">
    <w:abstractNumId w:val="2"/>
  </w:num>
  <w:num w:numId="3" w16cid:durableId="155164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7C"/>
    <w:rsid w:val="000356CF"/>
    <w:rsid w:val="000A23A4"/>
    <w:rsid w:val="000A6630"/>
    <w:rsid w:val="000E1F18"/>
    <w:rsid w:val="000F003B"/>
    <w:rsid w:val="00154553"/>
    <w:rsid w:val="001D4548"/>
    <w:rsid w:val="0038560A"/>
    <w:rsid w:val="003A593B"/>
    <w:rsid w:val="003F657C"/>
    <w:rsid w:val="004360A7"/>
    <w:rsid w:val="006C217A"/>
    <w:rsid w:val="006C3705"/>
    <w:rsid w:val="007C42F6"/>
    <w:rsid w:val="00864239"/>
    <w:rsid w:val="00864B73"/>
    <w:rsid w:val="00C61C0E"/>
    <w:rsid w:val="00C71F7F"/>
    <w:rsid w:val="00C73127"/>
    <w:rsid w:val="00CA3D14"/>
    <w:rsid w:val="00D727E6"/>
    <w:rsid w:val="00DC1F0A"/>
    <w:rsid w:val="00DC4E7C"/>
    <w:rsid w:val="00DD7E20"/>
    <w:rsid w:val="00DF052A"/>
    <w:rsid w:val="00DF68EF"/>
    <w:rsid w:val="00E5344A"/>
    <w:rsid w:val="00EC365B"/>
    <w:rsid w:val="00EC5F98"/>
    <w:rsid w:val="00EF4FD6"/>
    <w:rsid w:val="00FF53E4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97C54"/>
  <w15:chartTrackingRefBased/>
  <w15:docId w15:val="{B1111B57-49EC-47B0-A65D-A32E9EEA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71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tarbeiter\doll\VGA\GWZ\Gartenwasserabzug%20Formular_2025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Gartenwasserabzug Formular_2025.dotm</Template>
  <TotalTime>0</TotalTime>
  <Pages>1</Pages>
  <Words>85</Words>
  <Characters>900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</vt:lpstr>
    </vt:vector>
  </TitlesOfParts>
  <Company>Gemeinde Hilgertshausen-Tandern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</dc:title>
  <dc:subject/>
  <dc:creator>Andrea Doll</dc:creator>
  <cp:keywords/>
  <cp:lastModifiedBy>Melanie Görg</cp:lastModifiedBy>
  <cp:revision>2</cp:revision>
  <cp:lastPrinted>2019-02-12T11:03:00Z</cp:lastPrinted>
  <dcterms:created xsi:type="dcterms:W3CDTF">2026-05-11T07:35:00Z</dcterms:created>
  <dcterms:modified xsi:type="dcterms:W3CDTF">2026-05-11T07:35:00Z</dcterms:modified>
</cp:coreProperties>
</file>